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25" w:rsidRPr="00F83A29" w:rsidRDefault="00AD0B25">
      <w:pPr>
        <w:rPr>
          <w:rFonts w:ascii="Times New Roman" w:hAnsi="Times New Roman" w:cs="Times New Roman"/>
        </w:rPr>
      </w:pPr>
      <w:r w:rsidRPr="00F83A29">
        <w:rPr>
          <w:rFonts w:ascii="Times New Roman" w:hAnsi="Times New Roman" w:cs="Times New Roman"/>
        </w:rPr>
        <w:t>ALLEGA</w:t>
      </w:r>
      <w:bookmarkStart w:id="0" w:name="_GoBack"/>
      <w:bookmarkEnd w:id="0"/>
      <w:r w:rsidRPr="00F83A29">
        <w:rPr>
          <w:rFonts w:ascii="Times New Roman" w:hAnsi="Times New Roman" w:cs="Times New Roman"/>
        </w:rPr>
        <w:t xml:space="preserve">TO B     </w:t>
      </w:r>
    </w:p>
    <w:p w:rsidR="00AD0B25" w:rsidRPr="00B57223" w:rsidRDefault="00AD0B25" w:rsidP="00EF14F8">
      <w:pPr>
        <w:spacing w:after="0" w:line="60" w:lineRule="atLeast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  <w:r w:rsidRPr="00B57223">
        <w:rPr>
          <w:rFonts w:ascii="Times New Roman" w:hAnsi="Times New Roman" w:cs="Times New Roman"/>
          <w:sz w:val="24"/>
          <w:szCs w:val="24"/>
          <w:lang w:eastAsia="it-IT"/>
        </w:rPr>
        <w:t>Al Dirigente Scolastico</w:t>
      </w:r>
    </w:p>
    <w:p w:rsidR="00AD0B25" w:rsidRDefault="00AD0B25" w:rsidP="007F156D">
      <w:pPr>
        <w:spacing w:after="0" w:line="60" w:lineRule="atLeast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ab/>
        <w:t>del Liceo Scientifico Statale “Galileo Galilei"- Macomer</w:t>
      </w:r>
    </w:p>
    <w:p w:rsidR="00AD0B25" w:rsidRDefault="00AD0B25" w:rsidP="007F156D">
      <w:pPr>
        <w:spacing w:after="0" w:line="60" w:lineRule="atLeast"/>
        <w:jc w:val="righ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D0B25" w:rsidRPr="007F156D" w:rsidRDefault="00AD0B25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7F156D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7F156D">
        <w:rPr>
          <w:rFonts w:ascii="Times New Roman" w:hAnsi="Times New Roman" w:cs="Times New Roman"/>
          <w:sz w:val="24"/>
          <w:szCs w:val="24"/>
        </w:rPr>
        <w:t xml:space="preserve">: SCHEDA DI AUTOVALUTAZIONE </w:t>
      </w:r>
      <w:r>
        <w:rPr>
          <w:rFonts w:ascii="Times New Roman" w:hAnsi="Times New Roman" w:cs="Times New Roman"/>
          <w:sz w:val="24"/>
          <w:szCs w:val="24"/>
          <w:lang w:eastAsia="it-IT"/>
        </w:rPr>
        <w:t>DOCENTE DI LINGUA SPAGNOLA</w:t>
      </w:r>
    </w:p>
    <w:p w:rsidR="00AD0B25" w:rsidRPr="007F156D" w:rsidRDefault="00AD0B25" w:rsidP="00EF14F8">
      <w:pPr>
        <w:spacing w:after="0" w:line="60" w:lineRule="atLeast"/>
        <w:rPr>
          <w:rFonts w:ascii="Times New Roman" w:hAnsi="Times New Roman" w:cs="Times New Roman"/>
          <w:sz w:val="24"/>
          <w:szCs w:val="24"/>
          <w:lang w:eastAsia="it-IT"/>
        </w:rPr>
      </w:pPr>
      <w:r w:rsidRPr="007F156D">
        <w:rPr>
          <w:rFonts w:ascii="Times New Roman" w:hAnsi="Times New Roman" w:cs="Times New Roman"/>
          <w:sz w:val="24"/>
          <w:szCs w:val="24"/>
          <w:lang w:eastAsia="it-IT"/>
        </w:rPr>
        <w:t>Il/la sottoscritto/a ________________________ nato/a a _________________ il ____________</w:t>
      </w:r>
    </w:p>
    <w:p w:rsidR="00AD0B25" w:rsidRPr="007F156D" w:rsidRDefault="00AD0B25" w:rsidP="00EF14F8">
      <w:pPr>
        <w:spacing w:after="0" w:line="60" w:lineRule="atLeast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D0B25" w:rsidRPr="007F156D" w:rsidRDefault="00AD0B25" w:rsidP="007F156D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F156D">
        <w:rPr>
          <w:rFonts w:ascii="Times New Roman" w:hAnsi="Times New Roman" w:cs="Times New Roman"/>
          <w:sz w:val="24"/>
          <w:szCs w:val="24"/>
          <w:lang w:eastAsia="it-IT"/>
        </w:rPr>
        <w:t xml:space="preserve">consapevole delle responsabilità penali e della decadenza da eventuali benefici acquisiti nel caso di dichiarazioni mendaci, </w:t>
      </w:r>
      <w:r w:rsidRPr="007F156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7F156D">
        <w:rPr>
          <w:rFonts w:ascii="Times New Roman" w:hAnsi="Times New Roman" w:cs="Times New Roman"/>
          <w:sz w:val="24"/>
          <w:szCs w:val="24"/>
          <w:lang w:eastAsia="it-IT"/>
        </w:rPr>
        <w:t xml:space="preserve"> sotto la propria responsabilità di essere in possesso dei seguenti requisiti come elencati nel curriculum vitae allegato:</w:t>
      </w:r>
    </w:p>
    <w:p w:rsidR="00AD0B25" w:rsidRDefault="00AD0B25">
      <w:pPr>
        <w:rPr>
          <w:rStyle w:val="Strong"/>
          <w:rFonts w:cs="Times New Roman"/>
        </w:rPr>
      </w:pP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8"/>
        <w:gridCol w:w="4394"/>
        <w:gridCol w:w="1134"/>
        <w:gridCol w:w="1417"/>
      </w:tblGrid>
      <w:tr w:rsidR="00AD0B25" w:rsidRPr="007F156D">
        <w:trPr>
          <w:trHeight w:val="651"/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417" w:type="dxa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della commissione</w:t>
            </w:r>
          </w:p>
        </w:tc>
      </w:tr>
      <w:tr w:rsidR="00AD0B25" w:rsidRPr="007F156D">
        <w:trPr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7F1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AD0B25" w:rsidRPr="007F156D" w:rsidRDefault="00AD0B25" w:rsidP="007F156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sz w:val="20"/>
                <w:szCs w:val="20"/>
              </w:rPr>
              <w:t>Laurea in ______________________</w:t>
            </w:r>
          </w:p>
          <w:p w:rsidR="00AD0B25" w:rsidRPr="007F156D" w:rsidRDefault="00AD0B25" w:rsidP="00685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sz w:val="20"/>
                <w:szCs w:val="20"/>
              </w:rPr>
              <w:t>conseguita il______________________</w:t>
            </w: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25" w:rsidRPr="007F156D">
        <w:trPr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AD0B25" w:rsidRPr="007F156D" w:rsidRDefault="00AD0B25" w:rsidP="007F156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sz w:val="20"/>
                <w:szCs w:val="20"/>
              </w:rPr>
              <w:t>Voto laurea ________</w:t>
            </w: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25" w:rsidRPr="007F156D">
        <w:trPr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AD0B25" w:rsidRDefault="00AD0B25" w:rsidP="00B8197C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ALTRI TITOLI E SPECIALIZZAZIONE CORSI POST LAUREA, MASTER, CORSI DI AGGIORNAMENTO  (MAX 3 CORSI)</w:t>
            </w:r>
          </w:p>
          <w:p w:rsidR="00AD0B25" w:rsidRPr="007F156D" w:rsidRDefault="00AD0B25" w:rsidP="00B8197C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25" w:rsidRPr="007F156D">
        <w:trPr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AD0B25" w:rsidRPr="007F156D" w:rsidRDefault="00AD0B25" w:rsidP="007F156D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ESPERIENZE GIA' MATURATE IN QUALITA' DI DOCENTE DI LINGUA SPAGNOLA</w:t>
            </w:r>
          </w:p>
          <w:p w:rsidR="00AD0B25" w:rsidRPr="007F156D" w:rsidRDefault="00AD0B25" w:rsidP="0043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sz w:val="20"/>
                <w:szCs w:val="20"/>
              </w:rPr>
              <w:t xml:space="preserve">Docenze N.  __________ </w:t>
            </w: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B25" w:rsidRPr="007F156D" w:rsidRDefault="00AD0B25" w:rsidP="00D3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25" w:rsidRPr="007F156D">
        <w:trPr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AD0B25" w:rsidRDefault="00AD0B25" w:rsidP="00086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PUBBLICAZIONI E ALTRI TITOLI </w:t>
            </w:r>
          </w:p>
          <w:p w:rsidR="00AD0B25" w:rsidRDefault="00AD0B25" w:rsidP="00086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25" w:rsidRPr="007F156D" w:rsidRDefault="00AD0B25" w:rsidP="00086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25" w:rsidRPr="007F156D">
        <w:trPr>
          <w:trHeight w:val="466"/>
          <w:jc w:val="center"/>
        </w:trPr>
        <w:tc>
          <w:tcPr>
            <w:tcW w:w="2138" w:type="dxa"/>
            <w:vAlign w:val="center"/>
          </w:tcPr>
          <w:p w:rsidR="00AD0B25" w:rsidRPr="007F156D" w:rsidRDefault="00AD0B25" w:rsidP="007F156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4394" w:type="dxa"/>
            <w:vAlign w:val="center"/>
          </w:tcPr>
          <w:p w:rsidR="00AD0B25" w:rsidRPr="007F156D" w:rsidRDefault="00AD0B25" w:rsidP="00CE5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B25" w:rsidRPr="007F156D" w:rsidRDefault="00AD0B25" w:rsidP="00D3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B25" w:rsidRDefault="00AD0B25">
      <w:pPr>
        <w:rPr>
          <w:rFonts w:cs="Times New Roman"/>
        </w:rPr>
      </w:pPr>
    </w:p>
    <w:p w:rsidR="00AD0B25" w:rsidRDefault="00AD0B25">
      <w:pPr>
        <w:rPr>
          <w:rFonts w:cs="Times New Roman"/>
        </w:rPr>
      </w:pPr>
    </w:p>
    <w:p w:rsidR="00AD0B25" w:rsidRDefault="00AD0B25">
      <w:r>
        <w:t xml:space="preserve">Data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                                      Firma _____________________________</w:t>
      </w:r>
    </w:p>
    <w:sectPr w:rsidR="00AD0B25" w:rsidSect="00202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3CC"/>
    <w:rsid w:val="00083B3A"/>
    <w:rsid w:val="00086573"/>
    <w:rsid w:val="00202D1B"/>
    <w:rsid w:val="0043627A"/>
    <w:rsid w:val="004521CB"/>
    <w:rsid w:val="005F49E2"/>
    <w:rsid w:val="006413CC"/>
    <w:rsid w:val="00685E5C"/>
    <w:rsid w:val="006D481A"/>
    <w:rsid w:val="00775908"/>
    <w:rsid w:val="007F156D"/>
    <w:rsid w:val="00830C49"/>
    <w:rsid w:val="00A42A3C"/>
    <w:rsid w:val="00AD0B25"/>
    <w:rsid w:val="00AE2ED5"/>
    <w:rsid w:val="00B233F5"/>
    <w:rsid w:val="00B57223"/>
    <w:rsid w:val="00B72C0F"/>
    <w:rsid w:val="00B8197C"/>
    <w:rsid w:val="00BB3F68"/>
    <w:rsid w:val="00C15AB0"/>
    <w:rsid w:val="00C56A26"/>
    <w:rsid w:val="00CE5E9E"/>
    <w:rsid w:val="00D37506"/>
    <w:rsid w:val="00DF6D9E"/>
    <w:rsid w:val="00EF14F8"/>
    <w:rsid w:val="00F230FE"/>
    <w:rsid w:val="00F24883"/>
    <w:rsid w:val="00F770A4"/>
    <w:rsid w:val="00F8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5C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F14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158</Words>
  <Characters>907</Characters>
  <Application>Microsoft Office Outlook</Application>
  <DocSecurity>0</DocSecurity>
  <Lines>0</Lines>
  <Paragraphs>0</Paragraphs>
  <ScaleCrop>false</ScaleCrop>
  <Company>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8</cp:revision>
  <cp:lastPrinted>2021-12-07T09:59:00Z</cp:lastPrinted>
  <dcterms:created xsi:type="dcterms:W3CDTF">2021-11-10T09:12:00Z</dcterms:created>
  <dcterms:modified xsi:type="dcterms:W3CDTF">2021-12-07T10:29:00Z</dcterms:modified>
</cp:coreProperties>
</file>